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303131" w:rsidRPr="00303131" w:rsidTr="007F2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:rsidR="00EB29B2" w:rsidRPr="00303131" w:rsidRDefault="004D589B">
            <w:pPr>
              <w:pStyle w:val="Month"/>
              <w:spacing w:after="40"/>
              <w:rPr>
                <w:color w:val="FFC000"/>
              </w:rPr>
            </w:pPr>
            <w:r w:rsidRPr="00303131">
              <w:rPr>
                <w:color w:val="FFC000"/>
              </w:rPr>
              <w:fldChar w:fldCharType="begin"/>
            </w:r>
            <w:r w:rsidRPr="00303131">
              <w:rPr>
                <w:color w:val="FFC000"/>
              </w:rPr>
              <w:instrText xml:space="preserve"> DOCVARIABLE  MonthStart \@ MMMM \* MERGEFORMAT </w:instrText>
            </w:r>
            <w:r w:rsidRPr="00303131">
              <w:rPr>
                <w:color w:val="FFC000"/>
              </w:rPr>
              <w:fldChar w:fldCharType="separate"/>
            </w:r>
            <w:r w:rsidR="00303131" w:rsidRPr="00303131">
              <w:rPr>
                <w:color w:val="FFC000"/>
              </w:rPr>
              <w:t>November</w:t>
            </w:r>
            <w:r w:rsidRPr="00303131">
              <w:rPr>
                <w:color w:val="FFC000"/>
              </w:rPr>
              <w:fldChar w:fldCharType="end"/>
            </w:r>
          </w:p>
        </w:tc>
        <w:bookmarkStart w:id="0" w:name="_GoBack"/>
        <w:bookmarkEnd w:id="0"/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:rsidR="00EB29B2" w:rsidRPr="00303131" w:rsidRDefault="004D589B">
            <w:pPr>
              <w:pStyle w:val="Year"/>
              <w:spacing w:after="40"/>
              <w:rPr>
                <w:color w:val="DBC1A7" w:themeColor="accent4" w:themeTint="99"/>
              </w:rPr>
            </w:pPr>
            <w:r w:rsidRPr="00303131">
              <w:rPr>
                <w:color w:val="DBC1A7" w:themeColor="accent4" w:themeTint="99"/>
              </w:rPr>
              <w:fldChar w:fldCharType="begin"/>
            </w:r>
            <w:r w:rsidRPr="00303131">
              <w:rPr>
                <w:color w:val="DBC1A7" w:themeColor="accent4" w:themeTint="99"/>
              </w:rPr>
              <w:instrText xml:space="preserve"> DOCVARIABLE  MonthStart \@  yyyy   \* MERGEFORMAT </w:instrText>
            </w:r>
            <w:r w:rsidRPr="00303131">
              <w:rPr>
                <w:color w:val="DBC1A7" w:themeColor="accent4" w:themeTint="99"/>
              </w:rPr>
              <w:fldChar w:fldCharType="separate"/>
            </w:r>
            <w:r w:rsidR="00303131" w:rsidRPr="00303131">
              <w:rPr>
                <w:color w:val="DBC1A7" w:themeColor="accent4" w:themeTint="99"/>
              </w:rPr>
              <w:t>2025</w:t>
            </w:r>
            <w:r w:rsidRPr="00303131">
              <w:rPr>
                <w:color w:val="DBC1A7" w:themeColor="accent4" w:themeTint="99"/>
              </w:rPr>
              <w:fldChar w:fldCharType="end"/>
            </w:r>
          </w:p>
        </w:tc>
      </w:tr>
      <w:tr w:rsidR="00EB29B2" w:rsidTr="007F2293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49"/>
        <w:gridCol w:w="2049"/>
        <w:gridCol w:w="2049"/>
        <w:gridCol w:w="2102"/>
        <w:gridCol w:w="2049"/>
        <w:gridCol w:w="2049"/>
        <w:gridCol w:w="2043"/>
      </w:tblGrid>
      <w:tr w:rsidR="00EB29B2" w:rsidTr="00467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830477086"/>
            <w:placeholder>
              <w:docPart w:val="68EA260BB4FF46978C32E7871F1AC08B"/>
            </w:placeholder>
            <w:temporary/>
            <w:showingPlcHdr/>
            <w15:appearance w15:val="hidden"/>
          </w:sdtPr>
          <w:sdtEndPr/>
          <w:sdtContent>
            <w:tc>
              <w:tcPr>
                <w:tcW w:w="712" w:type="pct"/>
                <w:tcBorders>
                  <w:bottom w:val="single" w:sz="4" w:space="0" w:color="BFBFBF" w:themeColor="background1" w:themeShade="BF"/>
                </w:tcBorders>
                <w:shd w:val="clear" w:color="auto" w:fill="3A2C24" w:themeFill="text2" w:themeFillShade="BF"/>
              </w:tcPr>
              <w:p w:rsidR="00EB29B2" w:rsidRDefault="004D589B">
                <w:pPr>
                  <w:pStyle w:val="Days"/>
                </w:pPr>
                <w:r>
                  <w:t>Monday</w:t>
                </w:r>
              </w:p>
            </w:tc>
          </w:sdtContent>
        </w:sdt>
        <w:tc>
          <w:tcPr>
            <w:tcW w:w="712" w:type="pct"/>
            <w:tcBorders>
              <w:bottom w:val="single" w:sz="4" w:space="0" w:color="BFBFBF" w:themeColor="background1" w:themeShade="BF"/>
            </w:tcBorders>
            <w:shd w:val="clear" w:color="auto" w:fill="3A2C24" w:themeFill="text2" w:themeFillShade="BF"/>
          </w:tcPr>
          <w:p w:rsidR="00EB29B2" w:rsidRDefault="000F7E93">
            <w:pPr>
              <w:pStyle w:val="Days"/>
            </w:pPr>
            <w:sdt>
              <w:sdtPr>
                <w:id w:val="1049036045"/>
                <w:placeholder>
                  <w:docPart w:val="CE1E7B9DDD6045B5AC29F0F9A7C1553E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Tuesday</w:t>
                </w:r>
              </w:sdtContent>
            </w:sdt>
          </w:p>
        </w:tc>
        <w:tc>
          <w:tcPr>
            <w:tcW w:w="712" w:type="pct"/>
            <w:tcBorders>
              <w:bottom w:val="single" w:sz="4" w:space="0" w:color="BFBFBF" w:themeColor="background1" w:themeShade="BF"/>
            </w:tcBorders>
            <w:shd w:val="clear" w:color="auto" w:fill="3A2C24" w:themeFill="text2" w:themeFillShade="BF"/>
          </w:tcPr>
          <w:p w:rsidR="00EB29B2" w:rsidRDefault="000F7E93">
            <w:pPr>
              <w:pStyle w:val="Days"/>
            </w:pPr>
            <w:sdt>
              <w:sdtPr>
                <w:id w:val="513506771"/>
                <w:placeholder>
                  <w:docPart w:val="513F54DEB702451B923464F1284AD0E1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Wednesday</w:t>
                </w:r>
              </w:sdtContent>
            </w:sdt>
          </w:p>
        </w:tc>
        <w:tc>
          <w:tcPr>
            <w:tcW w:w="730" w:type="pct"/>
            <w:tcBorders>
              <w:bottom w:val="single" w:sz="4" w:space="0" w:color="BFBFBF" w:themeColor="background1" w:themeShade="BF"/>
            </w:tcBorders>
            <w:shd w:val="clear" w:color="auto" w:fill="3A2C24" w:themeFill="text2" w:themeFillShade="BF"/>
          </w:tcPr>
          <w:p w:rsidR="00EB29B2" w:rsidRDefault="000F7E93">
            <w:pPr>
              <w:pStyle w:val="Days"/>
            </w:pPr>
            <w:sdt>
              <w:sdtPr>
                <w:id w:val="1506241252"/>
                <w:placeholder>
                  <w:docPart w:val="CDD16CC33753434281ECC5041DFC3A02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Thursday</w:t>
                </w:r>
              </w:sdtContent>
            </w:sdt>
          </w:p>
        </w:tc>
        <w:tc>
          <w:tcPr>
            <w:tcW w:w="712" w:type="pct"/>
            <w:tcBorders>
              <w:bottom w:val="single" w:sz="4" w:space="0" w:color="BFBFBF" w:themeColor="background1" w:themeShade="BF"/>
            </w:tcBorders>
            <w:shd w:val="clear" w:color="auto" w:fill="3A2C24" w:themeFill="text2" w:themeFillShade="BF"/>
          </w:tcPr>
          <w:p w:rsidR="00EB29B2" w:rsidRDefault="000F7E93">
            <w:pPr>
              <w:pStyle w:val="Days"/>
            </w:pPr>
            <w:sdt>
              <w:sdtPr>
                <w:id w:val="366961532"/>
                <w:placeholder>
                  <w:docPart w:val="41892574C0534A95A980568D106BAE69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Friday</w:t>
                </w:r>
              </w:sdtContent>
            </w:sdt>
          </w:p>
        </w:tc>
        <w:tc>
          <w:tcPr>
            <w:tcW w:w="712" w:type="pct"/>
            <w:tcBorders>
              <w:bottom w:val="single" w:sz="4" w:space="0" w:color="BFBFBF" w:themeColor="background1" w:themeShade="BF"/>
            </w:tcBorders>
            <w:shd w:val="clear" w:color="auto" w:fill="000000" w:themeFill="text1"/>
          </w:tcPr>
          <w:p w:rsidR="00EB29B2" w:rsidRDefault="000F7E93">
            <w:pPr>
              <w:pStyle w:val="Days"/>
            </w:pPr>
            <w:sdt>
              <w:sdtPr>
                <w:id w:val="-703411913"/>
                <w:placeholder>
                  <w:docPart w:val="67C5938A7445462884C019BFF0315712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Saturday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000000" w:themeFill="text1"/>
          </w:tcPr>
          <w:p w:rsidR="00EB29B2" w:rsidRDefault="00467EA0" w:rsidP="00467EA0">
            <w:pPr>
              <w:pStyle w:val="Days"/>
              <w:tabs>
                <w:tab w:val="left" w:pos="468"/>
                <w:tab w:val="center" w:pos="1458"/>
              </w:tabs>
              <w:jc w:val="left"/>
            </w:pPr>
            <w:r>
              <w:tab/>
            </w:r>
            <w:r>
              <w:tab/>
            </w:r>
            <w:sdt>
              <w:sdtPr>
                <w:id w:val="-1559472048"/>
                <w:placeholder>
                  <w:docPart w:val="E019FED3BE6642268878507E5A5D09C8"/>
                </w:placeholder>
                <w:temporary/>
                <w:showingPlcHdr/>
                <w15:appearance w15:val="hidden"/>
              </w:sdtPr>
              <w:sdtEndPr/>
              <w:sdtContent>
                <w:r w:rsidR="004D589B" w:rsidRPr="00467EA0">
                  <w:rPr>
                    <w:shd w:val="clear" w:color="auto" w:fill="000000" w:themeFill="text1"/>
                  </w:rPr>
                  <w:t>Sunday</w:t>
                </w:r>
              </w:sdtContent>
            </w:sdt>
          </w:p>
        </w:tc>
      </w:tr>
      <w:tr w:rsidR="00EB29B2" w:rsidTr="00EC6DA1">
        <w:tc>
          <w:tcPr>
            <w:tcW w:w="712" w:type="pct"/>
            <w:tcBorders>
              <w:bottom w:val="nil"/>
            </w:tcBorders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03131">
              <w:instrText>Saturday</w:instrText>
            </w:r>
            <w:r>
              <w:fldChar w:fldCharType="end"/>
            </w:r>
            <w:r>
              <w:instrText xml:space="preserve"> = "Monday" 1 ""</w:instrText>
            </w:r>
            <w:r>
              <w:fldChar w:fldCharType="end"/>
            </w:r>
          </w:p>
        </w:tc>
        <w:tc>
          <w:tcPr>
            <w:tcW w:w="712" w:type="pct"/>
            <w:tcBorders>
              <w:bottom w:val="nil"/>
            </w:tcBorders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03131">
              <w:instrText>Saturday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303131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2" w:type="pct"/>
            <w:tcBorders>
              <w:bottom w:val="nil"/>
            </w:tcBorders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03131">
              <w:instrText>Saturday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303131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EA463D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30" w:type="pct"/>
            <w:tcBorders>
              <w:bottom w:val="nil"/>
            </w:tcBorders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03131">
              <w:instrText>Saturday</w:instrText>
            </w:r>
            <w:r>
              <w:fldChar w:fldCharType="end"/>
            </w:r>
            <w:r>
              <w:instrText xml:space="preserve"> 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303131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4128E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2" w:type="pct"/>
            <w:tcBorders>
              <w:bottom w:val="nil"/>
            </w:tcBorders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03131">
              <w:instrText>Saturday</w:instrText>
            </w:r>
            <w:r>
              <w:fldChar w:fldCharType="end"/>
            </w:r>
            <w:r>
              <w:instrText xml:space="preserve">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303131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4128EA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2" w:type="pct"/>
            <w:tcBorders>
              <w:bottom w:val="nil"/>
            </w:tcBorders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03131">
              <w:instrText>Saturday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4128EA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4128EA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03131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303131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710" w:type="pct"/>
            <w:tcBorders>
              <w:bottom w:val="nil"/>
            </w:tcBorders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03131">
              <w:instrText>Saturday</w:instrText>
            </w:r>
            <w:r>
              <w:fldChar w:fldCharType="end"/>
            </w:r>
            <w:r>
              <w:instrText xml:space="preserve"> = "Sunday"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303131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30313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03131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303131">
              <w:rPr>
                <w:noProof/>
              </w:rPr>
              <w:t>2</w:t>
            </w:r>
            <w:r>
              <w:fldChar w:fldCharType="end"/>
            </w:r>
          </w:p>
        </w:tc>
      </w:tr>
      <w:tr w:rsidR="00EB29B2" w:rsidTr="00EC6DA1">
        <w:trPr>
          <w:trHeight w:hRule="exact" w:val="855"/>
        </w:trPr>
        <w:tc>
          <w:tcPr>
            <w:tcW w:w="712" w:type="pct"/>
            <w:tcBorders>
              <w:top w:val="nil"/>
              <w:bottom w:val="single" w:sz="4" w:space="0" w:color="BFBFBF" w:themeColor="background1" w:themeShade="BF"/>
            </w:tcBorders>
          </w:tcPr>
          <w:p w:rsidR="00EB29B2" w:rsidRDefault="00EB29B2"/>
        </w:tc>
        <w:tc>
          <w:tcPr>
            <w:tcW w:w="712" w:type="pct"/>
            <w:tcBorders>
              <w:top w:val="nil"/>
              <w:bottom w:val="single" w:sz="4" w:space="0" w:color="BFBFBF" w:themeColor="background1" w:themeShade="BF"/>
            </w:tcBorders>
          </w:tcPr>
          <w:p w:rsidR="00EB29B2" w:rsidRDefault="00EB29B2"/>
        </w:tc>
        <w:tc>
          <w:tcPr>
            <w:tcW w:w="712" w:type="pct"/>
            <w:tcBorders>
              <w:top w:val="nil"/>
              <w:bottom w:val="single" w:sz="4" w:space="0" w:color="BFBFBF" w:themeColor="background1" w:themeShade="BF"/>
            </w:tcBorders>
          </w:tcPr>
          <w:p w:rsidR="00EB29B2" w:rsidRDefault="00EB29B2"/>
        </w:tc>
        <w:tc>
          <w:tcPr>
            <w:tcW w:w="730" w:type="pct"/>
            <w:tcBorders>
              <w:top w:val="nil"/>
              <w:bottom w:val="single" w:sz="4" w:space="0" w:color="BFBFBF" w:themeColor="background1" w:themeShade="BF"/>
            </w:tcBorders>
          </w:tcPr>
          <w:p w:rsidR="00EB29B2" w:rsidRDefault="00EB29B2"/>
        </w:tc>
        <w:tc>
          <w:tcPr>
            <w:tcW w:w="712" w:type="pct"/>
            <w:tcBorders>
              <w:top w:val="nil"/>
              <w:bottom w:val="single" w:sz="4" w:space="0" w:color="BFBFBF" w:themeColor="background1" w:themeShade="BF"/>
            </w:tcBorders>
          </w:tcPr>
          <w:p w:rsidR="00EB29B2" w:rsidRDefault="00EB29B2"/>
        </w:tc>
        <w:tc>
          <w:tcPr>
            <w:tcW w:w="712" w:type="pct"/>
            <w:tcBorders>
              <w:top w:val="nil"/>
              <w:bottom w:val="single" w:sz="4" w:space="0" w:color="BFBFBF" w:themeColor="background1" w:themeShade="BF"/>
            </w:tcBorders>
          </w:tcPr>
          <w:p w:rsidR="00EB29B2" w:rsidRDefault="00EB29B2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:rsidR="00EB29B2" w:rsidRDefault="00EB29B2"/>
        </w:tc>
      </w:tr>
      <w:tr w:rsidR="00EB29B2" w:rsidTr="00EC6DA1">
        <w:tc>
          <w:tcPr>
            <w:tcW w:w="712" w:type="pct"/>
            <w:tcBorders>
              <w:bottom w:val="nil"/>
            </w:tcBorders>
            <w:shd w:val="clear" w:color="auto" w:fill="FBEEC9" w:themeFill="background2"/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303131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712" w:type="pct"/>
            <w:tcBorders>
              <w:bottom w:val="nil"/>
            </w:tcBorders>
            <w:shd w:val="clear" w:color="auto" w:fill="FBEEC9" w:themeFill="background2"/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303131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712" w:type="pct"/>
            <w:tcBorders>
              <w:bottom w:val="nil"/>
            </w:tcBorders>
            <w:shd w:val="clear" w:color="auto" w:fill="FBEEC9" w:themeFill="background2"/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303131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730" w:type="pct"/>
            <w:tcBorders>
              <w:bottom w:val="nil"/>
            </w:tcBorders>
            <w:shd w:val="clear" w:color="auto" w:fill="FBEEC9" w:themeFill="background2"/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303131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712" w:type="pct"/>
            <w:tcBorders>
              <w:bottom w:val="nil"/>
            </w:tcBorders>
            <w:shd w:val="clear" w:color="auto" w:fill="FBEEC9" w:themeFill="background2"/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303131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712" w:type="pct"/>
            <w:tcBorders>
              <w:bottom w:val="nil"/>
            </w:tcBorders>
            <w:shd w:val="clear" w:color="auto" w:fill="FBEEC9" w:themeFill="background2"/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303131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BEEC9" w:themeFill="background2"/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303131">
              <w:rPr>
                <w:noProof/>
              </w:rPr>
              <w:t>9</w:t>
            </w:r>
            <w:r>
              <w:fldChar w:fldCharType="end"/>
            </w:r>
          </w:p>
        </w:tc>
      </w:tr>
      <w:tr w:rsidR="00EB29B2" w:rsidTr="00EC6DA1">
        <w:trPr>
          <w:trHeight w:hRule="exact" w:val="954"/>
        </w:trPr>
        <w:tc>
          <w:tcPr>
            <w:tcW w:w="712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BEEC9" w:themeFill="background2"/>
          </w:tcPr>
          <w:p w:rsidR="00EB29B2" w:rsidRPr="00303131" w:rsidRDefault="003031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OPEN 9-12</w:t>
            </w:r>
          </w:p>
        </w:tc>
        <w:tc>
          <w:tcPr>
            <w:tcW w:w="712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BEEC9" w:themeFill="background2"/>
          </w:tcPr>
          <w:p w:rsidR="00EB29B2" w:rsidRPr="00303131" w:rsidRDefault="00EB29B2">
            <w:pPr>
              <w:rPr>
                <w:b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BEEC9" w:themeFill="background2"/>
          </w:tcPr>
          <w:p w:rsidR="00EB29B2" w:rsidRPr="00303131" w:rsidRDefault="003031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SEASONAL DÉCOR PAINTING</w:t>
            </w:r>
          </w:p>
        </w:tc>
        <w:tc>
          <w:tcPr>
            <w:tcW w:w="73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BEEC9" w:themeFill="background2"/>
          </w:tcPr>
          <w:p w:rsidR="00EB29B2" w:rsidRPr="00303131" w:rsidRDefault="003031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SOCIALIZATION/ OPEN CRAFTS</w:t>
            </w:r>
          </w:p>
        </w:tc>
        <w:tc>
          <w:tcPr>
            <w:tcW w:w="712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BEEC9" w:themeFill="background2"/>
          </w:tcPr>
          <w:p w:rsidR="00EB29B2" w:rsidRPr="00CC3FF2" w:rsidRDefault="00CC3F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BINGO</w:t>
            </w:r>
          </w:p>
        </w:tc>
        <w:tc>
          <w:tcPr>
            <w:tcW w:w="712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BEEC9" w:themeFill="background2"/>
          </w:tcPr>
          <w:p w:rsidR="00EB29B2" w:rsidRDefault="00EB29B2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BEEC9" w:themeFill="background2"/>
          </w:tcPr>
          <w:p w:rsidR="00EB29B2" w:rsidRDefault="00EB29B2"/>
        </w:tc>
      </w:tr>
      <w:tr w:rsidR="00EB29B2" w:rsidTr="00EC6DA1">
        <w:tc>
          <w:tcPr>
            <w:tcW w:w="712" w:type="pct"/>
            <w:tcBorders>
              <w:bottom w:val="nil"/>
            </w:tcBorders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303131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2" w:type="pct"/>
            <w:tcBorders>
              <w:bottom w:val="nil"/>
            </w:tcBorders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303131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2" w:type="pct"/>
            <w:tcBorders>
              <w:bottom w:val="nil"/>
            </w:tcBorders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303131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30" w:type="pct"/>
            <w:tcBorders>
              <w:bottom w:val="nil"/>
            </w:tcBorders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303131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2" w:type="pct"/>
            <w:tcBorders>
              <w:bottom w:val="nil"/>
            </w:tcBorders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303131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2" w:type="pct"/>
            <w:tcBorders>
              <w:bottom w:val="nil"/>
            </w:tcBorders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303131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0" w:type="pct"/>
            <w:tcBorders>
              <w:bottom w:val="nil"/>
            </w:tcBorders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303131">
              <w:rPr>
                <w:noProof/>
              </w:rPr>
              <w:t>16</w:t>
            </w:r>
            <w:r>
              <w:fldChar w:fldCharType="end"/>
            </w:r>
          </w:p>
        </w:tc>
      </w:tr>
      <w:tr w:rsidR="00EB29B2" w:rsidTr="00EC6DA1">
        <w:trPr>
          <w:trHeight w:hRule="exact" w:val="963"/>
        </w:trPr>
        <w:tc>
          <w:tcPr>
            <w:tcW w:w="712" w:type="pct"/>
            <w:tcBorders>
              <w:top w:val="nil"/>
              <w:bottom w:val="single" w:sz="4" w:space="0" w:color="BFBFBF" w:themeColor="background1" w:themeShade="BF"/>
            </w:tcBorders>
          </w:tcPr>
          <w:p w:rsidR="00EB29B2" w:rsidRDefault="00303131">
            <w:r>
              <w:rPr>
                <w:b/>
                <w:sz w:val="24"/>
                <w:szCs w:val="24"/>
              </w:rPr>
              <w:t>OPEN 9-12</w:t>
            </w:r>
          </w:p>
        </w:tc>
        <w:tc>
          <w:tcPr>
            <w:tcW w:w="712" w:type="pct"/>
            <w:tcBorders>
              <w:top w:val="nil"/>
              <w:bottom w:val="single" w:sz="4" w:space="0" w:color="BFBFBF" w:themeColor="background1" w:themeShade="BF"/>
            </w:tcBorders>
          </w:tcPr>
          <w:p w:rsidR="00EB29B2" w:rsidRDefault="00EB29B2"/>
        </w:tc>
        <w:tc>
          <w:tcPr>
            <w:tcW w:w="712" w:type="pct"/>
            <w:tcBorders>
              <w:top w:val="nil"/>
              <w:bottom w:val="single" w:sz="4" w:space="0" w:color="BFBFBF" w:themeColor="background1" w:themeShade="BF"/>
            </w:tcBorders>
          </w:tcPr>
          <w:p w:rsidR="00EB29B2" w:rsidRDefault="00303131">
            <w:r>
              <w:rPr>
                <w:b/>
                <w:sz w:val="24"/>
                <w:szCs w:val="24"/>
              </w:rPr>
              <w:t>SEASONAL DÉCOR PAINTING</w:t>
            </w:r>
          </w:p>
        </w:tc>
        <w:tc>
          <w:tcPr>
            <w:tcW w:w="730" w:type="pct"/>
            <w:tcBorders>
              <w:top w:val="nil"/>
              <w:bottom w:val="single" w:sz="4" w:space="0" w:color="BFBFBF" w:themeColor="background1" w:themeShade="BF"/>
            </w:tcBorders>
          </w:tcPr>
          <w:p w:rsidR="00EB29B2" w:rsidRDefault="00CC3FF2">
            <w:pPr>
              <w:rPr>
                <w:b/>
              </w:rPr>
            </w:pPr>
            <w:r>
              <w:rPr>
                <w:b/>
              </w:rPr>
              <w:t>SOCIALIZATION</w:t>
            </w:r>
          </w:p>
          <w:p w:rsidR="00CC3FF2" w:rsidRDefault="00CC3FF2">
            <w:pPr>
              <w:rPr>
                <w:b/>
              </w:rPr>
            </w:pPr>
            <w:r>
              <w:rPr>
                <w:b/>
              </w:rPr>
              <w:t xml:space="preserve">GRATEFUL GET TOGETHER 3:30 – 7:30 </w:t>
            </w:r>
          </w:p>
          <w:p w:rsidR="00CC3FF2" w:rsidRPr="00CC3FF2" w:rsidRDefault="00CC3FF2">
            <w:pPr>
              <w:rPr>
                <w:b/>
              </w:rPr>
            </w:pPr>
            <w:r>
              <w:rPr>
                <w:b/>
              </w:rPr>
              <w:t>HOFFMAN</w:t>
            </w:r>
          </w:p>
        </w:tc>
        <w:tc>
          <w:tcPr>
            <w:tcW w:w="712" w:type="pct"/>
            <w:tcBorders>
              <w:top w:val="nil"/>
              <w:bottom w:val="single" w:sz="4" w:space="0" w:color="BFBFBF" w:themeColor="background1" w:themeShade="BF"/>
            </w:tcBorders>
          </w:tcPr>
          <w:p w:rsidR="00EB29B2" w:rsidRPr="00CC3FF2" w:rsidRDefault="00CC3F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SUBS</w:t>
            </w:r>
          </w:p>
        </w:tc>
        <w:tc>
          <w:tcPr>
            <w:tcW w:w="712" w:type="pct"/>
            <w:tcBorders>
              <w:top w:val="nil"/>
              <w:bottom w:val="single" w:sz="4" w:space="0" w:color="BFBFBF" w:themeColor="background1" w:themeShade="BF"/>
            </w:tcBorders>
          </w:tcPr>
          <w:p w:rsidR="00EB29B2" w:rsidRDefault="00EB29B2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:rsidR="00EB29B2" w:rsidRDefault="00EB29B2"/>
        </w:tc>
      </w:tr>
      <w:tr w:rsidR="00EB29B2" w:rsidTr="00EC6DA1">
        <w:tc>
          <w:tcPr>
            <w:tcW w:w="712" w:type="pct"/>
            <w:tcBorders>
              <w:bottom w:val="nil"/>
            </w:tcBorders>
            <w:shd w:val="clear" w:color="auto" w:fill="FBEEC9" w:themeFill="background2"/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303131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2" w:type="pct"/>
            <w:tcBorders>
              <w:bottom w:val="nil"/>
            </w:tcBorders>
            <w:shd w:val="clear" w:color="auto" w:fill="FBEEC9" w:themeFill="background2"/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303131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2" w:type="pct"/>
            <w:tcBorders>
              <w:bottom w:val="nil"/>
            </w:tcBorders>
            <w:shd w:val="clear" w:color="auto" w:fill="FBEEC9" w:themeFill="background2"/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303131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30" w:type="pct"/>
            <w:tcBorders>
              <w:bottom w:val="nil"/>
            </w:tcBorders>
            <w:shd w:val="clear" w:color="auto" w:fill="FBEEC9" w:themeFill="background2"/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303131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2" w:type="pct"/>
            <w:tcBorders>
              <w:bottom w:val="nil"/>
            </w:tcBorders>
            <w:shd w:val="clear" w:color="auto" w:fill="FBEEC9" w:themeFill="background2"/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303131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2" w:type="pct"/>
            <w:tcBorders>
              <w:bottom w:val="nil"/>
            </w:tcBorders>
            <w:shd w:val="clear" w:color="auto" w:fill="FBEEC9" w:themeFill="background2"/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303131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BEEC9" w:themeFill="background2"/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303131">
              <w:rPr>
                <w:noProof/>
              </w:rPr>
              <w:t>23</w:t>
            </w:r>
            <w:r>
              <w:fldChar w:fldCharType="end"/>
            </w:r>
          </w:p>
        </w:tc>
      </w:tr>
      <w:tr w:rsidR="00303131" w:rsidTr="00EC6DA1">
        <w:trPr>
          <w:trHeight w:hRule="exact" w:val="945"/>
        </w:trPr>
        <w:tc>
          <w:tcPr>
            <w:tcW w:w="712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BEEC9" w:themeFill="background2"/>
          </w:tcPr>
          <w:p w:rsidR="00303131" w:rsidRDefault="00303131" w:rsidP="00303131">
            <w:r>
              <w:rPr>
                <w:b/>
                <w:sz w:val="24"/>
                <w:szCs w:val="24"/>
              </w:rPr>
              <w:t>OPEN 9-12</w:t>
            </w:r>
          </w:p>
        </w:tc>
        <w:tc>
          <w:tcPr>
            <w:tcW w:w="712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BEEC9" w:themeFill="background2"/>
          </w:tcPr>
          <w:p w:rsidR="00303131" w:rsidRDefault="00303131" w:rsidP="00303131"/>
        </w:tc>
        <w:tc>
          <w:tcPr>
            <w:tcW w:w="712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BEEC9" w:themeFill="background2"/>
          </w:tcPr>
          <w:p w:rsidR="00303131" w:rsidRPr="00EC6DA1" w:rsidRDefault="00EC6DA1" w:rsidP="003031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SNOW GLOBES</w:t>
            </w:r>
          </w:p>
        </w:tc>
        <w:tc>
          <w:tcPr>
            <w:tcW w:w="73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BEEC9" w:themeFill="background2"/>
          </w:tcPr>
          <w:p w:rsidR="00303131" w:rsidRPr="00303131" w:rsidRDefault="00303131" w:rsidP="003031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SOCIALIZATION/ OPEN CRAFTS</w:t>
            </w:r>
          </w:p>
        </w:tc>
        <w:tc>
          <w:tcPr>
            <w:tcW w:w="712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BEEC9" w:themeFill="background2"/>
          </w:tcPr>
          <w:p w:rsidR="00303131" w:rsidRPr="00CC3FF2" w:rsidRDefault="00CC3FF2" w:rsidP="003031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BINGO</w:t>
            </w:r>
          </w:p>
        </w:tc>
        <w:tc>
          <w:tcPr>
            <w:tcW w:w="712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BEEC9" w:themeFill="background2"/>
          </w:tcPr>
          <w:p w:rsidR="00303131" w:rsidRDefault="00303131" w:rsidP="0030313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BEEC9" w:themeFill="background2"/>
          </w:tcPr>
          <w:p w:rsidR="00303131" w:rsidRDefault="00303131" w:rsidP="00303131"/>
        </w:tc>
      </w:tr>
      <w:tr w:rsidR="00303131" w:rsidTr="00EC6DA1">
        <w:tc>
          <w:tcPr>
            <w:tcW w:w="712" w:type="pct"/>
            <w:tcBorders>
              <w:bottom w:val="nil"/>
            </w:tcBorders>
          </w:tcPr>
          <w:p w:rsidR="00303131" w:rsidRDefault="00303131" w:rsidP="0030313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2" w:type="pct"/>
            <w:tcBorders>
              <w:bottom w:val="nil"/>
            </w:tcBorders>
          </w:tcPr>
          <w:p w:rsidR="00303131" w:rsidRDefault="00303131" w:rsidP="0030313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2" w:type="pct"/>
            <w:tcBorders>
              <w:bottom w:val="nil"/>
            </w:tcBorders>
          </w:tcPr>
          <w:p w:rsidR="00303131" w:rsidRDefault="00303131" w:rsidP="0030313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30" w:type="pct"/>
            <w:tcBorders>
              <w:bottom w:val="nil"/>
            </w:tcBorders>
          </w:tcPr>
          <w:p w:rsidR="00303131" w:rsidRDefault="00303131" w:rsidP="0030313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2" w:type="pct"/>
            <w:tcBorders>
              <w:bottom w:val="nil"/>
            </w:tcBorders>
          </w:tcPr>
          <w:p w:rsidR="00303131" w:rsidRDefault="00303131" w:rsidP="0030313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2" w:type="pct"/>
            <w:tcBorders>
              <w:bottom w:val="nil"/>
            </w:tcBorders>
          </w:tcPr>
          <w:p w:rsidR="00303131" w:rsidRDefault="00303131" w:rsidP="0030313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0" w:type="pct"/>
            <w:tcBorders>
              <w:bottom w:val="nil"/>
            </w:tcBorders>
          </w:tcPr>
          <w:p w:rsidR="00303131" w:rsidRDefault="00303131" w:rsidP="0030313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</w:tr>
      <w:tr w:rsidR="00303131" w:rsidTr="00EC6DA1">
        <w:trPr>
          <w:trHeight w:hRule="exact" w:val="1062"/>
        </w:trPr>
        <w:tc>
          <w:tcPr>
            <w:tcW w:w="712" w:type="pct"/>
            <w:tcBorders>
              <w:top w:val="nil"/>
              <w:bottom w:val="single" w:sz="4" w:space="0" w:color="BFBFBF" w:themeColor="background1" w:themeShade="BF"/>
            </w:tcBorders>
          </w:tcPr>
          <w:p w:rsidR="00303131" w:rsidRDefault="00303131" w:rsidP="00303131">
            <w:r>
              <w:rPr>
                <w:b/>
                <w:sz w:val="24"/>
                <w:szCs w:val="24"/>
              </w:rPr>
              <w:t>OPEN 9-12</w:t>
            </w:r>
          </w:p>
        </w:tc>
        <w:tc>
          <w:tcPr>
            <w:tcW w:w="712" w:type="pct"/>
            <w:tcBorders>
              <w:top w:val="nil"/>
              <w:bottom w:val="single" w:sz="4" w:space="0" w:color="BFBFBF" w:themeColor="background1" w:themeShade="BF"/>
            </w:tcBorders>
          </w:tcPr>
          <w:p w:rsidR="00303131" w:rsidRDefault="00303131" w:rsidP="00303131"/>
        </w:tc>
        <w:tc>
          <w:tcPr>
            <w:tcW w:w="712" w:type="pct"/>
            <w:tcBorders>
              <w:top w:val="nil"/>
              <w:bottom w:val="single" w:sz="4" w:space="0" w:color="BFBFBF" w:themeColor="background1" w:themeShade="BF"/>
            </w:tcBorders>
          </w:tcPr>
          <w:p w:rsidR="00303131" w:rsidRDefault="00EC6DA1" w:rsidP="00303131">
            <w:r>
              <w:rPr>
                <w:b/>
                <w:sz w:val="24"/>
                <w:szCs w:val="24"/>
              </w:rPr>
              <w:t>SNOW GLOBES</w:t>
            </w:r>
          </w:p>
        </w:tc>
        <w:tc>
          <w:tcPr>
            <w:tcW w:w="730" w:type="pct"/>
            <w:tcBorders>
              <w:top w:val="nil"/>
              <w:bottom w:val="single" w:sz="4" w:space="0" w:color="BFBFBF" w:themeColor="background1" w:themeShade="BF"/>
            </w:tcBorders>
          </w:tcPr>
          <w:p w:rsidR="00303131" w:rsidRPr="00303131" w:rsidRDefault="00CC3FF2" w:rsidP="003031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CLOSED FOR HOLIDAY</w:t>
            </w:r>
          </w:p>
        </w:tc>
        <w:tc>
          <w:tcPr>
            <w:tcW w:w="712" w:type="pct"/>
            <w:tcBorders>
              <w:top w:val="nil"/>
              <w:bottom w:val="single" w:sz="4" w:space="0" w:color="BFBFBF" w:themeColor="background1" w:themeShade="BF"/>
            </w:tcBorders>
          </w:tcPr>
          <w:p w:rsidR="00303131" w:rsidRDefault="00CC3FF2" w:rsidP="00303131">
            <w:r>
              <w:rPr>
                <w:b/>
                <w:sz w:val="24"/>
                <w:szCs w:val="24"/>
              </w:rPr>
              <w:t>CLOSED FOR HOLIDAY</w:t>
            </w:r>
          </w:p>
        </w:tc>
        <w:tc>
          <w:tcPr>
            <w:tcW w:w="712" w:type="pct"/>
            <w:tcBorders>
              <w:top w:val="nil"/>
              <w:bottom w:val="single" w:sz="4" w:space="0" w:color="BFBFBF" w:themeColor="background1" w:themeShade="BF"/>
            </w:tcBorders>
          </w:tcPr>
          <w:p w:rsidR="00303131" w:rsidRDefault="00303131" w:rsidP="0030313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:rsidR="00303131" w:rsidRDefault="00303131" w:rsidP="00303131"/>
        </w:tc>
      </w:tr>
    </w:tbl>
    <w:tbl>
      <w:tblPr>
        <w:tblStyle w:val="PlainTable4"/>
        <w:tblW w:w="5000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649"/>
        <w:gridCol w:w="3583"/>
        <w:gridCol w:w="3584"/>
        <w:gridCol w:w="3584"/>
      </w:tblGrid>
      <w:tr w:rsidR="00EB29B2" w:rsidTr="007F2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81"/>
        </w:trPr>
        <w:tc>
          <w:tcPr>
            <w:tcW w:w="3649" w:type="dxa"/>
            <w:tcMar>
              <w:left w:w="0" w:type="dxa"/>
            </w:tcMar>
          </w:tcPr>
          <w:p w:rsidR="00EB29B2" w:rsidRPr="00303131" w:rsidRDefault="00303131">
            <w:pPr>
              <w:pStyle w:val="Heading1"/>
              <w:spacing w:after="40"/>
              <w:outlineLvl w:val="0"/>
              <w:rPr>
                <w:sz w:val="40"/>
                <w:szCs w:val="40"/>
              </w:rPr>
            </w:pPr>
            <w:r w:rsidRPr="00303131">
              <w:rPr>
                <w:sz w:val="40"/>
                <w:szCs w:val="40"/>
              </w:rPr>
              <w:t>POPE</w:t>
            </w:r>
            <w:r>
              <w:t xml:space="preserve"> </w:t>
            </w:r>
            <w:r w:rsidRPr="00303131">
              <w:rPr>
                <w:sz w:val="40"/>
                <w:szCs w:val="40"/>
              </w:rPr>
              <w:t>COUNTY</w:t>
            </w:r>
            <w:r>
              <w:t xml:space="preserve"> </w:t>
            </w:r>
            <w:r>
              <w:rPr>
                <w:sz w:val="40"/>
                <w:szCs w:val="40"/>
              </w:rPr>
              <w:t>DROP IN CENTER</w:t>
            </w:r>
          </w:p>
        </w:tc>
        <w:tc>
          <w:tcPr>
            <w:tcW w:w="3583" w:type="dxa"/>
          </w:tcPr>
          <w:p w:rsidR="00303131" w:rsidRDefault="00303131">
            <w:pPr>
              <w:spacing w:after="40"/>
              <w:rPr>
                <w:b/>
                <w:sz w:val="40"/>
                <w:szCs w:val="40"/>
              </w:rPr>
            </w:pPr>
          </w:p>
          <w:p w:rsidR="00EB29B2" w:rsidRDefault="00303131">
            <w:pPr>
              <w:spacing w:after="4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14 6</w:t>
            </w:r>
            <w:r w:rsidRPr="00303131">
              <w:rPr>
                <w:b/>
                <w:sz w:val="40"/>
                <w:szCs w:val="40"/>
                <w:vertAlign w:val="superscript"/>
              </w:rPr>
              <w:t>TH</w:t>
            </w:r>
            <w:r>
              <w:rPr>
                <w:b/>
                <w:sz w:val="40"/>
                <w:szCs w:val="40"/>
              </w:rPr>
              <w:t xml:space="preserve"> AVE NW</w:t>
            </w:r>
          </w:p>
          <w:p w:rsidR="00303131" w:rsidRPr="00303131" w:rsidRDefault="00303131">
            <w:pPr>
              <w:spacing w:after="4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GLENWOOD, MN</w:t>
            </w:r>
          </w:p>
        </w:tc>
        <w:tc>
          <w:tcPr>
            <w:tcW w:w="3584" w:type="dxa"/>
          </w:tcPr>
          <w:p w:rsidR="00303131" w:rsidRDefault="00303131">
            <w:pPr>
              <w:spacing w:after="40"/>
              <w:rPr>
                <w:b/>
                <w:sz w:val="40"/>
                <w:szCs w:val="40"/>
              </w:rPr>
            </w:pPr>
          </w:p>
          <w:p w:rsidR="00EB29B2" w:rsidRDefault="00303131">
            <w:pPr>
              <w:spacing w:after="4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OPEN MONDAYS </w:t>
            </w:r>
          </w:p>
          <w:p w:rsidR="00303131" w:rsidRPr="00303131" w:rsidRDefault="00303131">
            <w:pPr>
              <w:spacing w:after="4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WEDS THRU FRI</w:t>
            </w:r>
          </w:p>
        </w:tc>
        <w:tc>
          <w:tcPr>
            <w:tcW w:w="3584" w:type="dxa"/>
            <w:tcMar>
              <w:right w:w="0" w:type="dxa"/>
            </w:tcMar>
          </w:tcPr>
          <w:p w:rsidR="00303131" w:rsidRDefault="00303131">
            <w:pPr>
              <w:spacing w:after="40"/>
              <w:rPr>
                <w:b/>
                <w:sz w:val="40"/>
                <w:szCs w:val="40"/>
              </w:rPr>
            </w:pPr>
          </w:p>
          <w:p w:rsidR="00EB29B2" w:rsidRDefault="00303131">
            <w:pPr>
              <w:spacing w:after="4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9:00 - 12:00</w:t>
            </w:r>
          </w:p>
          <w:p w:rsidR="00303131" w:rsidRPr="00303131" w:rsidRDefault="00467EA0">
            <w:pPr>
              <w:spacing w:after="4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9:00 -</w:t>
            </w:r>
            <w:r w:rsidR="00303131">
              <w:rPr>
                <w:b/>
                <w:sz w:val="40"/>
                <w:szCs w:val="40"/>
              </w:rPr>
              <w:t xml:space="preserve"> 2:00</w:t>
            </w:r>
          </w:p>
        </w:tc>
      </w:tr>
    </w:tbl>
    <w:p w:rsidR="00EB29B2" w:rsidRDefault="00EB29B2"/>
    <w:sectPr w:rsidR="00EB29B2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E93" w:rsidRDefault="000F7E93">
      <w:pPr>
        <w:spacing w:before="0" w:after="0"/>
      </w:pPr>
      <w:r>
        <w:separator/>
      </w:r>
    </w:p>
  </w:endnote>
  <w:endnote w:type="continuationSeparator" w:id="0">
    <w:p w:rsidR="000F7E93" w:rsidRDefault="000F7E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E93" w:rsidRDefault="000F7E93">
      <w:pPr>
        <w:spacing w:before="0" w:after="0"/>
      </w:pPr>
      <w:r>
        <w:separator/>
      </w:r>
    </w:p>
  </w:footnote>
  <w:footnote w:type="continuationSeparator" w:id="0">
    <w:p w:rsidR="000F7E93" w:rsidRDefault="000F7E9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11/30/2025"/>
    <w:docVar w:name="MonthStart" w:val="11/1/2025"/>
  </w:docVars>
  <w:rsids>
    <w:rsidRoot w:val="00303131"/>
    <w:rsid w:val="000F7E93"/>
    <w:rsid w:val="00166CE2"/>
    <w:rsid w:val="0024454A"/>
    <w:rsid w:val="00303131"/>
    <w:rsid w:val="00345DC9"/>
    <w:rsid w:val="00391BA6"/>
    <w:rsid w:val="004128EA"/>
    <w:rsid w:val="00467EA0"/>
    <w:rsid w:val="004D589B"/>
    <w:rsid w:val="004E1311"/>
    <w:rsid w:val="005B0009"/>
    <w:rsid w:val="005F103F"/>
    <w:rsid w:val="0068377B"/>
    <w:rsid w:val="006F5A42"/>
    <w:rsid w:val="007F2293"/>
    <w:rsid w:val="00927060"/>
    <w:rsid w:val="00AD76BD"/>
    <w:rsid w:val="00B14B60"/>
    <w:rsid w:val="00CC3FF2"/>
    <w:rsid w:val="00DB72EF"/>
    <w:rsid w:val="00DF2183"/>
    <w:rsid w:val="00E41945"/>
    <w:rsid w:val="00EA463D"/>
    <w:rsid w:val="00EB29B2"/>
    <w:rsid w:val="00EC428B"/>
    <w:rsid w:val="00EC6DA1"/>
    <w:rsid w:val="00F8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C77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4E3B30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A2C24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anson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EA260BB4FF46978C32E7871F1AC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FC73F-BB85-4B87-967B-3DFAB2FED69B}"/>
      </w:docPartPr>
      <w:docPartBody>
        <w:p w:rsidR="008777CD" w:rsidRDefault="00D8396D">
          <w:pPr>
            <w:pStyle w:val="68EA260BB4FF46978C32E7871F1AC08B"/>
          </w:pPr>
          <w:r>
            <w:t>Monday</w:t>
          </w:r>
        </w:p>
      </w:docPartBody>
    </w:docPart>
    <w:docPart>
      <w:docPartPr>
        <w:name w:val="CE1E7B9DDD6045B5AC29F0F9A7C15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7F960-B508-48B9-9CFF-394321C37DD3}"/>
      </w:docPartPr>
      <w:docPartBody>
        <w:p w:rsidR="008777CD" w:rsidRDefault="00D8396D">
          <w:pPr>
            <w:pStyle w:val="CE1E7B9DDD6045B5AC29F0F9A7C1553E"/>
          </w:pPr>
          <w:r>
            <w:t>Tuesday</w:t>
          </w:r>
        </w:p>
      </w:docPartBody>
    </w:docPart>
    <w:docPart>
      <w:docPartPr>
        <w:name w:val="513F54DEB702451B923464F1284AD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3BE45-F7CC-4FC6-92A0-34664A1DB064}"/>
      </w:docPartPr>
      <w:docPartBody>
        <w:p w:rsidR="008777CD" w:rsidRDefault="00D8396D">
          <w:pPr>
            <w:pStyle w:val="513F54DEB702451B923464F1284AD0E1"/>
          </w:pPr>
          <w:r>
            <w:t>Wednesday</w:t>
          </w:r>
        </w:p>
      </w:docPartBody>
    </w:docPart>
    <w:docPart>
      <w:docPartPr>
        <w:name w:val="CDD16CC33753434281ECC5041DFC3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53570-560C-41C2-B752-BA9530C7DA0C}"/>
      </w:docPartPr>
      <w:docPartBody>
        <w:p w:rsidR="008777CD" w:rsidRDefault="00D8396D">
          <w:pPr>
            <w:pStyle w:val="CDD16CC33753434281ECC5041DFC3A02"/>
          </w:pPr>
          <w:r>
            <w:t>Thursday</w:t>
          </w:r>
        </w:p>
      </w:docPartBody>
    </w:docPart>
    <w:docPart>
      <w:docPartPr>
        <w:name w:val="41892574C0534A95A980568D106BA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A0736-CA77-499C-A364-C76DF3B0319C}"/>
      </w:docPartPr>
      <w:docPartBody>
        <w:p w:rsidR="008777CD" w:rsidRDefault="00D8396D">
          <w:pPr>
            <w:pStyle w:val="41892574C0534A95A980568D106BAE69"/>
          </w:pPr>
          <w:r>
            <w:t>Friday</w:t>
          </w:r>
        </w:p>
      </w:docPartBody>
    </w:docPart>
    <w:docPart>
      <w:docPartPr>
        <w:name w:val="67C5938A7445462884C019BFF0315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7F371-BEDF-4B8A-BA82-47EDB975B833}"/>
      </w:docPartPr>
      <w:docPartBody>
        <w:p w:rsidR="008777CD" w:rsidRDefault="00D8396D">
          <w:pPr>
            <w:pStyle w:val="67C5938A7445462884C019BFF0315712"/>
          </w:pPr>
          <w:r>
            <w:t>Saturday</w:t>
          </w:r>
        </w:p>
      </w:docPartBody>
    </w:docPart>
    <w:docPart>
      <w:docPartPr>
        <w:name w:val="E019FED3BE6642268878507E5A5D0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9E2B0-1CD6-4DA2-BB20-8B219FF91E6F}"/>
      </w:docPartPr>
      <w:docPartBody>
        <w:p w:rsidR="008777CD" w:rsidRDefault="00D8396D">
          <w:pPr>
            <w:pStyle w:val="E019FED3BE6642268878507E5A5D09C8"/>
          </w:pPr>
          <w:r>
            <w:t>Sunday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96D"/>
    <w:rsid w:val="003B5591"/>
    <w:rsid w:val="008777CD"/>
    <w:rsid w:val="008E1B9A"/>
    <w:rsid w:val="00D8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EA260BB4FF46978C32E7871F1AC08B">
    <w:name w:val="68EA260BB4FF46978C32E7871F1AC08B"/>
  </w:style>
  <w:style w:type="paragraph" w:customStyle="1" w:styleId="CE1E7B9DDD6045B5AC29F0F9A7C1553E">
    <w:name w:val="CE1E7B9DDD6045B5AC29F0F9A7C1553E"/>
  </w:style>
  <w:style w:type="paragraph" w:customStyle="1" w:styleId="513F54DEB702451B923464F1284AD0E1">
    <w:name w:val="513F54DEB702451B923464F1284AD0E1"/>
  </w:style>
  <w:style w:type="paragraph" w:customStyle="1" w:styleId="CDD16CC33753434281ECC5041DFC3A02">
    <w:name w:val="CDD16CC33753434281ECC5041DFC3A02"/>
  </w:style>
  <w:style w:type="paragraph" w:customStyle="1" w:styleId="41892574C0534A95A980568D106BAE69">
    <w:name w:val="41892574C0534A95A980568D106BAE69"/>
  </w:style>
  <w:style w:type="paragraph" w:customStyle="1" w:styleId="67C5938A7445462884C019BFF0315712">
    <w:name w:val="67C5938A7445462884C019BFF0315712"/>
  </w:style>
  <w:style w:type="paragraph" w:customStyle="1" w:styleId="E019FED3BE6642268878507E5A5D09C8">
    <w:name w:val="E019FED3BE6642268878507E5A5D09C8"/>
  </w:style>
  <w:style w:type="paragraph" w:customStyle="1" w:styleId="E0D0B5504ADF49C79B3EF3ED83EDCA50">
    <w:name w:val="E0D0B5504ADF49C79B3EF3ED83EDCA50"/>
  </w:style>
  <w:style w:type="paragraph" w:customStyle="1" w:styleId="1A814C39BAB8416D927511F8B1CCCE15">
    <w:name w:val="1A814C39BAB8416D927511F8B1CCCE15"/>
  </w:style>
  <w:style w:type="paragraph" w:customStyle="1" w:styleId="ED075CA7D3B943D0917963E23C55EDB7">
    <w:name w:val="ED075CA7D3B943D0917963E23C55EDB7"/>
  </w:style>
  <w:style w:type="paragraph" w:customStyle="1" w:styleId="918757EF230C4D128DEE4A30301075CD">
    <w:name w:val="918757EF230C4D128DEE4A30301075CD"/>
  </w:style>
  <w:style w:type="paragraph" w:customStyle="1" w:styleId="398489BFA154450FBFF176DFE9B41E25">
    <w:name w:val="398489BFA154450FBFF176DFE9B41E25"/>
  </w:style>
  <w:style w:type="paragraph" w:customStyle="1" w:styleId="ED370EFF54AE4A2AA073C4224E226F4F">
    <w:name w:val="ED370EFF54AE4A2AA073C4224E226F4F"/>
  </w:style>
  <w:style w:type="paragraph" w:customStyle="1" w:styleId="F436EF707F7F4CD3AF71CD6B962792BD">
    <w:name w:val="F436EF707F7F4CD3AF71CD6B962792BD"/>
  </w:style>
  <w:style w:type="paragraph" w:customStyle="1" w:styleId="64165D78550A4BE8A3C4A452DB749725">
    <w:name w:val="64165D78550A4BE8A3C4A452DB749725"/>
    <w:rsid w:val="008777CD"/>
  </w:style>
  <w:style w:type="paragraph" w:customStyle="1" w:styleId="F353F57AED154A518551D4FA9C78CC8F">
    <w:name w:val="F353F57AED154A518551D4FA9C78CC8F"/>
    <w:rsid w:val="008777CD"/>
  </w:style>
  <w:style w:type="paragraph" w:customStyle="1" w:styleId="CA69A47E643B49B3BAADFB06EBC6CA11">
    <w:name w:val="CA69A47E643B49B3BAADFB06EBC6CA11"/>
    <w:rsid w:val="008777CD"/>
  </w:style>
  <w:style w:type="paragraph" w:customStyle="1" w:styleId="CCD74D552FCA4B869423D4B14E9018EA">
    <w:name w:val="CCD74D552FCA4B869423D4B14E9018EA"/>
    <w:rsid w:val="008777CD"/>
  </w:style>
  <w:style w:type="paragraph" w:customStyle="1" w:styleId="1CBBB8E33B724BC4B6268BBA847171F0">
    <w:name w:val="1CBBB8E33B724BC4B6268BBA847171F0"/>
    <w:rsid w:val="008777CD"/>
  </w:style>
  <w:style w:type="paragraph" w:customStyle="1" w:styleId="E4FCABFAA067429584604D4CE12CC975">
    <w:name w:val="E4FCABFAA067429584604D4CE12CC975"/>
    <w:rsid w:val="008777CD"/>
  </w:style>
  <w:style w:type="paragraph" w:customStyle="1" w:styleId="6BD6B9CCE9B348F4A3B0C20E04ECAAF9">
    <w:name w:val="6BD6B9CCE9B348F4A3B0C20E04ECAAF9"/>
    <w:rsid w:val="008777CD"/>
  </w:style>
  <w:style w:type="paragraph" w:customStyle="1" w:styleId="ED2F806EED7B4DDE8293F7FFF28CB4E0">
    <w:name w:val="ED2F806EED7B4DDE8293F7FFF28CB4E0"/>
    <w:rsid w:val="008777CD"/>
  </w:style>
  <w:style w:type="paragraph" w:customStyle="1" w:styleId="EAFAA06B737247119EE145820850BCF4">
    <w:name w:val="EAFAA06B737247119EE145820850BCF4"/>
    <w:rsid w:val="008777CD"/>
  </w:style>
  <w:style w:type="paragraph" w:customStyle="1" w:styleId="5F4E5E45650349C19339CF730564524B">
    <w:name w:val="5F4E5E45650349C19339CF730564524B"/>
    <w:rsid w:val="008777CD"/>
  </w:style>
  <w:style w:type="paragraph" w:customStyle="1" w:styleId="B59BA6EF290245ED8EE35BF138FEBB7C">
    <w:name w:val="B59BA6EF290245ED8EE35BF138FEBB7C"/>
    <w:rsid w:val="008777CD"/>
  </w:style>
  <w:style w:type="paragraph" w:customStyle="1" w:styleId="619048DF5485468C8EC7C9BCFB3756B0">
    <w:name w:val="619048DF5485468C8EC7C9BCFB3756B0"/>
    <w:rsid w:val="008777CD"/>
  </w:style>
  <w:style w:type="paragraph" w:customStyle="1" w:styleId="256F2181052D4395AD9C14B62963A429">
    <w:name w:val="256F2181052D4395AD9C14B62963A429"/>
    <w:rsid w:val="008777CD"/>
  </w:style>
  <w:style w:type="paragraph" w:customStyle="1" w:styleId="8848CE88FF00428283B06694F387CCDD">
    <w:name w:val="8848CE88FF00428283B06694F387CCDD"/>
    <w:rsid w:val="008777CD"/>
  </w:style>
  <w:style w:type="paragraph" w:customStyle="1" w:styleId="1DE8D03FEBB94010B993CC8CBD1CB5E2">
    <w:name w:val="1DE8D03FEBB94010B993CC8CBD1CB5E2"/>
    <w:rsid w:val="008777CD"/>
  </w:style>
  <w:style w:type="paragraph" w:customStyle="1" w:styleId="58AC1975B8C24FBDBF32B0C432C2C967">
    <w:name w:val="58AC1975B8C24FBDBF32B0C432C2C967"/>
    <w:rsid w:val="008777CD"/>
  </w:style>
  <w:style w:type="paragraph" w:customStyle="1" w:styleId="1F059AA446CA4994B135A23369E3F1E0">
    <w:name w:val="1F059AA446CA4994B135A23369E3F1E0"/>
    <w:rsid w:val="008777CD"/>
  </w:style>
  <w:style w:type="paragraph" w:customStyle="1" w:styleId="5F5A22470C5C42C4B45715E1EB944663">
    <w:name w:val="5F5A22470C5C42C4B45715E1EB944663"/>
    <w:rsid w:val="008777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ky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6e0ed944f324437a1628d920c25a1c7c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edbd56de57fb331bd1e5e8af7e1d85f1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F1A4A-7C6C-41A8-9E37-D8F4EAF0FFA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9C3A2AE-8D0C-46B4-BC1D-CB7784CC88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862E7-7871-4512-A28A-91FDC0CC2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22F6BD-9A2F-45AC-A9E6-7017F718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2025-10-27T15:44:00Z</dcterms:created>
  <dcterms:modified xsi:type="dcterms:W3CDTF">2025-10-29T16:11:00Z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