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57E9B" w:rsidRPr="00057E9B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355D7E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355D7E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57E9B">
              <w:t>2025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150"/>
        <w:gridCol w:w="3151"/>
        <w:gridCol w:w="3151"/>
        <w:gridCol w:w="3151"/>
        <w:gridCol w:w="3151"/>
        <w:gridCol w:w="3151"/>
        <w:gridCol w:w="3151"/>
      </w:tblGrid>
      <w:tr w:rsidR="002F6E35" w:rsidTr="004D5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D6B4DA7711B4826B6E1D6E880FBC6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8650153"/>
                <w:placeholder>
                  <w:docPart w:val="5E85618151F44126B062F2C9A92F045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-1517691135"/>
                <w:placeholder>
                  <w:docPart w:val="F8247D70045943348CCFC82ED7723BF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-1684429625"/>
                <w:placeholder>
                  <w:docPart w:val="18D1597215874B5AB73A9E656C908DD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-1188375605"/>
                <w:placeholder>
                  <w:docPart w:val="942C57236C3D465A8180C077BA02694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1991825489"/>
                <w:placeholder>
                  <w:docPart w:val="51D8FAE384454344847BF9C349FA283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690A9D">
            <w:pPr>
              <w:pStyle w:val="Days"/>
            </w:pPr>
            <w:sdt>
              <w:sdtPr>
                <w:id w:val="115736794"/>
                <w:placeholder>
                  <w:docPart w:val="55728B8FB3CD474CB370866D9AEA4C4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4D5703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57E9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5798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57E9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57E9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57E9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57E9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57E9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57E9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57E9B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57E9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57E9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:rsidTr="004D570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C70C1" w:rsidRDefault="001C70C1" w:rsidP="001C70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CRAFTS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1C70C1" w:rsidRDefault="001C70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 AND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57E9B" w:rsidRDefault="003D49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Closed for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4D570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57E9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57E9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57E9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57E9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57E9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57E9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57E9B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:rsidTr="004D570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B93C0E" w:rsidRDefault="00B93C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9 - 12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B93C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CRAFTS</w:t>
            </w:r>
          </w:p>
          <w:p w:rsidR="00B93C0E" w:rsidRPr="00B93C0E" w:rsidRDefault="00B93C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D1209">
            <w:r>
              <w:rPr>
                <w:rFonts w:ascii="Arial" w:hAnsi="Arial" w:cs="Arial"/>
                <w:b/>
                <w:sz w:val="24"/>
                <w:szCs w:val="24"/>
              </w:rPr>
              <w:t>FUN AND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D494F" w:rsidRDefault="00B669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PIZZA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4D570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57E9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57E9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57E9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57E9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57E9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57E9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57E9B">
              <w:rPr>
                <w:noProof/>
              </w:rPr>
              <w:t>19</w:t>
            </w:r>
            <w:r>
              <w:fldChar w:fldCharType="end"/>
            </w:r>
          </w:p>
        </w:tc>
      </w:tr>
      <w:tr w:rsidR="002F6E35" w:rsidTr="004D570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B93C0E">
            <w:r>
              <w:rPr>
                <w:rFonts w:ascii="Arial" w:hAnsi="Arial" w:cs="Arial"/>
                <w:b/>
                <w:sz w:val="24"/>
                <w:szCs w:val="24"/>
              </w:rPr>
              <w:t>OPEN 9 - 12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EF55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 PICNIC HOFFMAN</w:t>
            </w:r>
          </w:p>
          <w:p w:rsidR="00EF550B" w:rsidRPr="00EF550B" w:rsidRDefault="00375B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4:00 – 7:30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D5703">
            <w:r>
              <w:rPr>
                <w:rFonts w:ascii="Arial" w:hAnsi="Arial" w:cs="Arial"/>
                <w:b/>
                <w:sz w:val="24"/>
                <w:szCs w:val="24"/>
              </w:rPr>
              <w:t>ADVISORY BOARD MEETING 10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4D5703">
            <w:r>
              <w:rPr>
                <w:rFonts w:ascii="Arial" w:hAnsi="Arial" w:cs="Arial"/>
                <w:b/>
                <w:sz w:val="24"/>
                <w:szCs w:val="24"/>
              </w:rPr>
              <w:t>FUN AND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B6695A" w:rsidRDefault="00B669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BINGO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4D570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57E9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57E9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57E9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57E9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57E9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57E9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57E9B">
              <w:rPr>
                <w:noProof/>
              </w:rPr>
              <w:t>26</w:t>
            </w:r>
            <w:r>
              <w:fldChar w:fldCharType="end"/>
            </w:r>
          </w:p>
        </w:tc>
      </w:tr>
      <w:tr w:rsidR="002F6E35" w:rsidTr="004D570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B93C0E">
            <w:r>
              <w:rPr>
                <w:rFonts w:ascii="Arial" w:hAnsi="Arial" w:cs="Arial"/>
                <w:b/>
                <w:sz w:val="24"/>
                <w:szCs w:val="24"/>
              </w:rPr>
              <w:t>OPEN 9 - 12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75BCF" w:rsidRDefault="00375BCF" w:rsidP="00375B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CRAFTS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D1209">
            <w:r>
              <w:rPr>
                <w:rFonts w:ascii="Arial" w:hAnsi="Arial" w:cs="Arial"/>
                <w:b/>
                <w:sz w:val="24"/>
                <w:szCs w:val="24"/>
              </w:rPr>
              <w:t>FUN AND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B93C0E" w:rsidRDefault="004D57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PICNIC AT THE PARK/ SUCCULE</w:t>
            </w:r>
            <w:bookmarkStart w:id="0" w:name="_GoBack"/>
            <w:bookmarkEnd w:id="0"/>
            <w:r w:rsidR="00B93C0E">
              <w:rPr>
                <w:rFonts w:ascii="Arial" w:hAnsi="Arial" w:cs="Arial"/>
                <w:b/>
                <w:sz w:val="24"/>
                <w:szCs w:val="24"/>
              </w:rPr>
              <w:t>NTS</w:t>
            </w:r>
            <w:r w:rsidR="00ED7064">
              <w:rPr>
                <w:rFonts w:ascii="Arial" w:hAnsi="Arial" w:cs="Arial"/>
                <w:b/>
                <w:sz w:val="24"/>
                <w:szCs w:val="24"/>
              </w:rPr>
              <w:t xml:space="preserve"> 10:00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4D5703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57E9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57E9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57E9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57E9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57E9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57E9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57E9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57E9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57E9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57E9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57E9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57E9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57E9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57E9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57E9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57E9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57E9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57E9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57E9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57E9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57E9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4D570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B93C0E">
            <w:r>
              <w:rPr>
                <w:rFonts w:ascii="Arial" w:hAnsi="Arial" w:cs="Arial"/>
                <w:b/>
                <w:sz w:val="24"/>
                <w:szCs w:val="24"/>
              </w:rPr>
              <w:t>OPEN 9 - 12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375BCF" w:rsidRDefault="00375BCF" w:rsidP="00375B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CRAFTS</w:t>
            </w:r>
          </w:p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D1209">
            <w:r>
              <w:rPr>
                <w:rFonts w:ascii="Arial" w:hAnsi="Arial" w:cs="Arial"/>
                <w:b/>
                <w:sz w:val="24"/>
                <w:szCs w:val="24"/>
              </w:rPr>
              <w:t>FUN AND FRIENDS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4D5703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57E9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57E9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4D5703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9D" w:rsidRDefault="00690A9D">
      <w:pPr>
        <w:spacing w:before="0" w:after="0"/>
      </w:pPr>
      <w:r>
        <w:separator/>
      </w:r>
    </w:p>
  </w:endnote>
  <w:endnote w:type="continuationSeparator" w:id="0">
    <w:p w:rsidR="00690A9D" w:rsidRDefault="00690A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9D" w:rsidRDefault="00690A9D">
      <w:pPr>
        <w:spacing w:before="0" w:after="0"/>
      </w:pPr>
      <w:r>
        <w:separator/>
      </w:r>
    </w:p>
  </w:footnote>
  <w:footnote w:type="continuationSeparator" w:id="0">
    <w:p w:rsidR="00690A9D" w:rsidRDefault="00690A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25"/>
    <w:docVar w:name="MonthStart" w:val="7/1/2025"/>
    <w:docVar w:name="ShowDynamicGuides" w:val="1"/>
    <w:docVar w:name="ShowMarginGuides" w:val="0"/>
    <w:docVar w:name="ShowOutlines" w:val="0"/>
    <w:docVar w:name="ShowStaticGuides" w:val="0"/>
  </w:docVars>
  <w:rsids>
    <w:rsidRoot w:val="00057E9B"/>
    <w:rsid w:val="00037BB6"/>
    <w:rsid w:val="00056814"/>
    <w:rsid w:val="00057E9B"/>
    <w:rsid w:val="0006779F"/>
    <w:rsid w:val="000A20FE"/>
    <w:rsid w:val="0011772B"/>
    <w:rsid w:val="001C70C1"/>
    <w:rsid w:val="0027720C"/>
    <w:rsid w:val="002F6E35"/>
    <w:rsid w:val="00372FDF"/>
    <w:rsid w:val="00375BCF"/>
    <w:rsid w:val="003D494F"/>
    <w:rsid w:val="003D7DDA"/>
    <w:rsid w:val="00406C2A"/>
    <w:rsid w:val="00454FED"/>
    <w:rsid w:val="004C5B17"/>
    <w:rsid w:val="004D5703"/>
    <w:rsid w:val="005562FE"/>
    <w:rsid w:val="00557989"/>
    <w:rsid w:val="00690A9D"/>
    <w:rsid w:val="007564A4"/>
    <w:rsid w:val="007777B1"/>
    <w:rsid w:val="007A49F2"/>
    <w:rsid w:val="00874C9A"/>
    <w:rsid w:val="009035F5"/>
    <w:rsid w:val="009211E5"/>
    <w:rsid w:val="00944085"/>
    <w:rsid w:val="00946A27"/>
    <w:rsid w:val="009A0FFF"/>
    <w:rsid w:val="00A4654E"/>
    <w:rsid w:val="00A73BBF"/>
    <w:rsid w:val="00AB29FA"/>
    <w:rsid w:val="00B6695A"/>
    <w:rsid w:val="00B70858"/>
    <w:rsid w:val="00B8151A"/>
    <w:rsid w:val="00B93C0E"/>
    <w:rsid w:val="00C11D39"/>
    <w:rsid w:val="00C254E7"/>
    <w:rsid w:val="00C71D73"/>
    <w:rsid w:val="00C7735D"/>
    <w:rsid w:val="00CB1C1C"/>
    <w:rsid w:val="00D1652B"/>
    <w:rsid w:val="00D17693"/>
    <w:rsid w:val="00DD1209"/>
    <w:rsid w:val="00DF051F"/>
    <w:rsid w:val="00DF32DE"/>
    <w:rsid w:val="00E02644"/>
    <w:rsid w:val="00E54E11"/>
    <w:rsid w:val="00EA1691"/>
    <w:rsid w:val="00EB320B"/>
    <w:rsid w:val="00ED7064"/>
    <w:rsid w:val="00EF55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833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4B6D2" w:themeColor="accent1" w:shadow="1"/>
        <w:left w:val="single" w:sz="2" w:space="10" w:color="94B6D2" w:themeColor="accent1" w:shadow="1"/>
        <w:bottom w:val="single" w:sz="2" w:space="10" w:color="94B6D2" w:themeColor="accent1" w:shadow="1"/>
        <w:right w:val="single" w:sz="2" w:space="10" w:color="94B6D2" w:themeColor="accent1" w:shadow="1"/>
      </w:pBdr>
      <w:ind w:left="1152" w:right="1152"/>
    </w:pPr>
    <w:rPr>
      <w:i/>
      <w:iCs/>
      <w:color w:val="94B6D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4B6D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4B6D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4B6D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345C7D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345C7D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55D7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ns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6B4DA7711B4826B6E1D6E880FB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1A03-9167-42D7-A815-3E2E8571F4AB}"/>
      </w:docPartPr>
      <w:docPartBody>
        <w:p w:rsidR="0085603E" w:rsidRDefault="003C4F38">
          <w:pPr>
            <w:pStyle w:val="2D6B4DA7711B4826B6E1D6E880FBC6A5"/>
          </w:pPr>
          <w:r>
            <w:t>Sunday</w:t>
          </w:r>
        </w:p>
      </w:docPartBody>
    </w:docPart>
    <w:docPart>
      <w:docPartPr>
        <w:name w:val="5E85618151F44126B062F2C9A92F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FF94-3B12-46C2-B62B-600C1CBED3EC}"/>
      </w:docPartPr>
      <w:docPartBody>
        <w:p w:rsidR="0085603E" w:rsidRDefault="003C4F38">
          <w:pPr>
            <w:pStyle w:val="5E85618151F44126B062F2C9A92F0458"/>
          </w:pPr>
          <w:r>
            <w:t>Monday</w:t>
          </w:r>
        </w:p>
      </w:docPartBody>
    </w:docPart>
    <w:docPart>
      <w:docPartPr>
        <w:name w:val="F8247D70045943348CCFC82ED772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6537-5608-4BA4-8926-72FF714F6283}"/>
      </w:docPartPr>
      <w:docPartBody>
        <w:p w:rsidR="0085603E" w:rsidRDefault="003C4F38">
          <w:pPr>
            <w:pStyle w:val="F8247D70045943348CCFC82ED7723BF3"/>
          </w:pPr>
          <w:r>
            <w:t>Tuesday</w:t>
          </w:r>
        </w:p>
      </w:docPartBody>
    </w:docPart>
    <w:docPart>
      <w:docPartPr>
        <w:name w:val="18D1597215874B5AB73A9E656C90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8457-CDC2-4F38-BD02-5EDC285E3BD2}"/>
      </w:docPartPr>
      <w:docPartBody>
        <w:p w:rsidR="0085603E" w:rsidRDefault="003C4F38">
          <w:pPr>
            <w:pStyle w:val="18D1597215874B5AB73A9E656C908DDE"/>
          </w:pPr>
          <w:r>
            <w:t>Wednesday</w:t>
          </w:r>
        </w:p>
      </w:docPartBody>
    </w:docPart>
    <w:docPart>
      <w:docPartPr>
        <w:name w:val="942C57236C3D465A8180C077BA02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CCA77-D9D0-4F0C-8667-2C4C25F6D193}"/>
      </w:docPartPr>
      <w:docPartBody>
        <w:p w:rsidR="0085603E" w:rsidRDefault="003C4F38">
          <w:pPr>
            <w:pStyle w:val="942C57236C3D465A8180C077BA02694E"/>
          </w:pPr>
          <w:r>
            <w:t>Thursday</w:t>
          </w:r>
        </w:p>
      </w:docPartBody>
    </w:docPart>
    <w:docPart>
      <w:docPartPr>
        <w:name w:val="51D8FAE384454344847BF9C349FA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B85F-B40A-4263-88F4-A0774AB05867}"/>
      </w:docPartPr>
      <w:docPartBody>
        <w:p w:rsidR="0085603E" w:rsidRDefault="003C4F38">
          <w:pPr>
            <w:pStyle w:val="51D8FAE384454344847BF9C349FA2835"/>
          </w:pPr>
          <w:r>
            <w:t>Friday</w:t>
          </w:r>
        </w:p>
      </w:docPartBody>
    </w:docPart>
    <w:docPart>
      <w:docPartPr>
        <w:name w:val="55728B8FB3CD474CB370866D9AEA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0D31-1F4C-4EB9-878A-34B351F6A98A}"/>
      </w:docPartPr>
      <w:docPartBody>
        <w:p w:rsidR="0085603E" w:rsidRDefault="003C4F38">
          <w:pPr>
            <w:pStyle w:val="55728B8FB3CD474CB370866D9AEA4C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38"/>
    <w:rsid w:val="000F7C2C"/>
    <w:rsid w:val="003760AD"/>
    <w:rsid w:val="003C4F38"/>
    <w:rsid w:val="00556ED3"/>
    <w:rsid w:val="008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6B4DA7711B4826B6E1D6E880FBC6A5">
    <w:name w:val="2D6B4DA7711B4826B6E1D6E880FBC6A5"/>
  </w:style>
  <w:style w:type="paragraph" w:customStyle="1" w:styleId="5E85618151F44126B062F2C9A92F0458">
    <w:name w:val="5E85618151F44126B062F2C9A92F0458"/>
  </w:style>
  <w:style w:type="paragraph" w:customStyle="1" w:styleId="F8247D70045943348CCFC82ED7723BF3">
    <w:name w:val="F8247D70045943348CCFC82ED7723BF3"/>
  </w:style>
  <w:style w:type="paragraph" w:customStyle="1" w:styleId="18D1597215874B5AB73A9E656C908DDE">
    <w:name w:val="18D1597215874B5AB73A9E656C908DDE"/>
  </w:style>
  <w:style w:type="paragraph" w:customStyle="1" w:styleId="942C57236C3D465A8180C077BA02694E">
    <w:name w:val="942C57236C3D465A8180C077BA02694E"/>
  </w:style>
  <w:style w:type="paragraph" w:customStyle="1" w:styleId="51D8FAE384454344847BF9C349FA2835">
    <w:name w:val="51D8FAE384454344847BF9C349FA2835"/>
  </w:style>
  <w:style w:type="paragraph" w:customStyle="1" w:styleId="55728B8FB3CD474CB370866D9AEA4C48">
    <w:name w:val="55728B8FB3CD474CB370866D9AEA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2025-06-26T14:10:00Z</dcterms:created>
  <dcterms:modified xsi:type="dcterms:W3CDTF">2025-06-27T17:26:00Z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